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6"/>
        <w:gridCol w:w="1080"/>
        <w:gridCol w:w="1080"/>
        <w:gridCol w:w="1080"/>
        <w:gridCol w:w="1936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52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采购文件售卖登记表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填表日期：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8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投标人地址</w:t>
            </w:r>
          </w:p>
        </w:tc>
        <w:tc>
          <w:tcPr>
            <w:tcW w:w="8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广东瑞祺招标代理有限公司 </w:t>
            </w:r>
          </w:p>
        </w:tc>
      </w:tr>
    </w:tbl>
    <w:p/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75B72"/>
    <w:rsid w:val="13F62E7C"/>
    <w:rsid w:val="57C75B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2018-09-14T01:25:00Z</dcterms:created>
  <dc:creator>JZH</dc:creator>
  <cp:lastModifiedBy>JZH</cp:lastModifiedBy>
  <dcterms:modified xsi:type="dcterms:W3CDTF">2018-09-14T01:29:47Z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